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875A79">
        <w:rPr>
          <w:rFonts w:ascii="Arial" w:hAnsi="Arial" w:cs="Arial"/>
          <w:sz w:val="16"/>
        </w:rPr>
        <w:t>24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5"/>
        <w:gridCol w:w="74"/>
        <w:gridCol w:w="564"/>
        <w:gridCol w:w="2426"/>
        <w:gridCol w:w="1077"/>
        <w:gridCol w:w="674"/>
        <w:gridCol w:w="537"/>
        <w:gridCol w:w="388"/>
        <w:gridCol w:w="1281"/>
        <w:gridCol w:w="420"/>
        <w:gridCol w:w="8"/>
        <w:gridCol w:w="847"/>
        <w:gridCol w:w="334"/>
        <w:gridCol w:w="980"/>
      </w:tblGrid>
      <w:tr w:rsidR="00875A79" w:rsidRPr="004201E6" w:rsidTr="00A4600C">
        <w:trPr>
          <w:trHeight w:val="360"/>
        </w:trPr>
        <w:tc>
          <w:tcPr>
            <w:tcW w:w="1943" w:type="dxa"/>
            <w:gridSpan w:val="3"/>
            <w:vAlign w:val="center"/>
          </w:tcPr>
          <w:p w:rsidR="00875A79" w:rsidRPr="004201E6" w:rsidRDefault="00AC3180" w:rsidP="0018501D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2" w:type="dxa"/>
            <w:gridSpan w:val="11"/>
          </w:tcPr>
          <w:p w:rsidR="00875A79" w:rsidRPr="00052654" w:rsidRDefault="00875A79" w:rsidP="003F67B7">
            <w:pPr>
              <w:ind w:right="-45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WARRANT OF COMMITMENT (CONTEMPT OF COURT)</w:t>
            </w:r>
          </w:p>
          <w:p w:rsidR="00875A79" w:rsidRPr="004201E6" w:rsidRDefault="00875A79" w:rsidP="0018501D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875A79" w:rsidRDefault="00F748C7" w:rsidP="0018501D">
            <w:pPr>
              <w:rPr>
                <w:rFonts w:ascii="Arial" w:hAnsi="Arial" w:cs="Arial"/>
                <w:sz w:val="16"/>
              </w:rPr>
            </w:pPr>
            <w:hyperlink r:id="rId9" w:history="1">
              <w:r w:rsidR="00875A79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875A79" w:rsidRDefault="00875A79" w:rsidP="00875A79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Magistrates Court Act 1991</w:t>
            </w:r>
          </w:p>
          <w:p w:rsidR="00875A79" w:rsidRPr="00875A79" w:rsidRDefault="00875A79" w:rsidP="00875A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Sections 45 and 46</w:t>
            </w:r>
          </w:p>
        </w:tc>
      </w:tr>
      <w:tr w:rsidR="00B44081" w:rsidRPr="00A02E3E" w:rsidTr="00A4600C">
        <w:trPr>
          <w:trHeight w:hRule="exact" w:val="85"/>
        </w:trPr>
        <w:tc>
          <w:tcPr>
            <w:tcW w:w="10915" w:type="dxa"/>
            <w:gridSpan w:val="1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875A79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</w:t>
            </w: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4600C">
        <w:trPr>
          <w:trHeight w:val="567"/>
        </w:trPr>
        <w:tc>
          <w:tcPr>
            <w:tcW w:w="130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134729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352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89490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F748C7">
              <w:rPr>
                <w:rFonts w:ascii="Arial" w:hAnsi="Arial" w:cs="Arial"/>
                <w:sz w:val="20"/>
              </w:rPr>
            </w:r>
            <w:r w:rsidR="00F748C7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875A7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3" w:name="Text3"/>
        <w:tc>
          <w:tcPr>
            <w:tcW w:w="2589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89490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CE71B0" w:rsidRPr="004201E6" w:rsidTr="00A4600C">
        <w:trPr>
          <w:trHeight w:val="35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A4600C">
        <w:trPr>
          <w:trHeight w:val="170"/>
        </w:trPr>
        <w:tc>
          <w:tcPr>
            <w:tcW w:w="130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98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A4600C">
        <w:trPr>
          <w:trHeight w:val="360"/>
        </w:trPr>
        <w:tc>
          <w:tcPr>
            <w:tcW w:w="13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0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4258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CE71B0" w:rsidRPr="004201E6" w:rsidTr="00A4600C">
        <w:trPr>
          <w:trHeight w:val="170"/>
        </w:trPr>
        <w:tc>
          <w:tcPr>
            <w:tcW w:w="130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258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75A79" w:rsidRPr="00875A79" w:rsidTr="00A4600C">
        <w:trPr>
          <w:trHeight w:val="357"/>
        </w:trPr>
        <w:tc>
          <w:tcPr>
            <w:tcW w:w="10915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A79" w:rsidRPr="00875A79" w:rsidRDefault="00875A79" w:rsidP="000A1FC4">
            <w:pPr>
              <w:tabs>
                <w:tab w:val="left" w:pos="127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Informant: </w:t>
            </w:r>
            <w:r w:rsidR="000A1FC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4729" w:rsidRPr="004201E6" w:rsidTr="00A4600C">
        <w:trPr>
          <w:trHeight w:val="360"/>
        </w:trPr>
        <w:tc>
          <w:tcPr>
            <w:tcW w:w="1091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729" w:rsidRPr="00B70E4D" w:rsidRDefault="00845CAE" w:rsidP="00134729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C90708" w:rsidRPr="004201E6" w:rsidTr="00A4600C">
        <w:trPr>
          <w:trHeight w:hRule="exact" w:val="357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0708" w:rsidRPr="00B70E4D" w:rsidRDefault="00C90708" w:rsidP="00B75F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1" w:name="Text1"/>
        <w:tc>
          <w:tcPr>
            <w:tcW w:w="1314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90708" w:rsidRPr="00B70E4D" w:rsidRDefault="00C90708" w:rsidP="00B75F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90708" w:rsidRPr="004201E6" w:rsidTr="00A4600C">
        <w:trPr>
          <w:trHeight w:hRule="exact" w:val="170"/>
        </w:trPr>
        <w:tc>
          <w:tcPr>
            <w:tcW w:w="137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08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0708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0708" w:rsidRPr="005922EB" w:rsidRDefault="00C90708" w:rsidP="00B75F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4" w:type="dxa"/>
            <w:gridSpan w:val="2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0708" w:rsidRPr="005922EB" w:rsidRDefault="00C90708" w:rsidP="00B75F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5922EB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90708" w:rsidRPr="004201E6" w:rsidTr="00A4600C">
        <w:trPr>
          <w:trHeight w:val="360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6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0708" w:rsidRPr="00B70E4D" w:rsidRDefault="00C90708" w:rsidP="00B75F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0708" w:rsidRPr="00B70E4D" w:rsidTr="00A4600C">
        <w:trPr>
          <w:trHeight w:val="170"/>
        </w:trPr>
        <w:tc>
          <w:tcPr>
            <w:tcW w:w="13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0708" w:rsidRPr="00B70E4D" w:rsidRDefault="00C90708" w:rsidP="00B75F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6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0708" w:rsidRPr="00C00A0C" w:rsidRDefault="00C90708" w:rsidP="00B75F7E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Street </w:t>
            </w:r>
          </w:p>
        </w:tc>
      </w:tr>
      <w:tr w:rsidR="00C90708" w:rsidRPr="004201E6" w:rsidTr="00A4600C">
        <w:trPr>
          <w:trHeight w:val="360"/>
        </w:trPr>
        <w:tc>
          <w:tcPr>
            <w:tcW w:w="13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0708" w:rsidRPr="003B52B8" w:rsidTr="00A4600C">
        <w:trPr>
          <w:trHeight w:val="170"/>
        </w:trPr>
        <w:tc>
          <w:tcPr>
            <w:tcW w:w="13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90708" w:rsidRPr="003B52B8" w:rsidRDefault="00C90708" w:rsidP="00B75F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66" w:type="dxa"/>
            <w:gridSpan w:val="6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90708" w:rsidRPr="00C00A0C" w:rsidRDefault="00C90708" w:rsidP="00B75F7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90708" w:rsidRPr="00C00A0C" w:rsidRDefault="00C90708" w:rsidP="00B75F7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90708" w:rsidRPr="00C00A0C" w:rsidRDefault="00C90708" w:rsidP="00B75F7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0A1FC4" w:rsidRPr="000A1FC4" w:rsidTr="00A4600C">
        <w:trPr>
          <w:trHeight w:val="357"/>
        </w:trPr>
        <w:tc>
          <w:tcPr>
            <w:tcW w:w="10915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FC4" w:rsidRPr="000A1FC4" w:rsidRDefault="000A1FC4" w:rsidP="000A1FC4">
            <w:pPr>
              <w:spacing w:before="60"/>
              <w:rPr>
                <w:rFonts w:ascii="Arial" w:hAnsi="Arial" w:cs="Arial"/>
                <w:b/>
                <w:sz w:val="22"/>
              </w:rPr>
            </w:pPr>
            <w:r w:rsidRPr="000A1FC4">
              <w:rPr>
                <w:rFonts w:ascii="Arial" w:hAnsi="Arial" w:cs="Arial"/>
                <w:b/>
                <w:sz w:val="22"/>
              </w:rPr>
              <w:t>Offence</w:t>
            </w:r>
          </w:p>
          <w:p w:rsidR="000A1FC4" w:rsidRDefault="000A1FC4" w:rsidP="000A1FC4">
            <w:pPr>
              <w:tabs>
                <w:tab w:val="left" w:pos="184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offence: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A1FC4" w:rsidRDefault="000A1FC4" w:rsidP="000A1FC4">
            <w:pPr>
              <w:tabs>
                <w:tab w:val="left" w:pos="184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Offence location: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A1FC4" w:rsidRPr="000A1FC4" w:rsidRDefault="000A1FC4" w:rsidP="000A1FC4">
            <w:pPr>
              <w:tabs>
                <w:tab w:val="left" w:pos="184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and Act: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1FC4" w:rsidRPr="000A1FC4" w:rsidTr="00A4600C">
        <w:trPr>
          <w:trHeight w:val="357"/>
        </w:trPr>
        <w:tc>
          <w:tcPr>
            <w:tcW w:w="10915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FC4" w:rsidRDefault="000A1FC4" w:rsidP="000A1F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Sentence</w:t>
            </w:r>
          </w:p>
          <w:p w:rsidR="000A1FC4" w:rsidRDefault="000A1FC4" w:rsidP="00AC3180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 of Imprisonment ordered: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A1FC4" w:rsidRDefault="000A1FC4" w:rsidP="00AC3180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imprisonment to be served: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A1FC4" w:rsidRDefault="000A1FC4" w:rsidP="00AC3180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Commencement date: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A1FC4" w:rsidRDefault="000A1FC4" w:rsidP="00AC3180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Non-parole period set: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A1FC4" w:rsidRDefault="000A1FC4" w:rsidP="000A1FC4">
            <w:pPr>
              <w:tabs>
                <w:tab w:val="left" w:pos="368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Non-parole period commencement date: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A1FC4" w:rsidRDefault="000A1FC4" w:rsidP="00AC3180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order made: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A1FC4" w:rsidRPr="000A1FC4" w:rsidRDefault="000A1FC4" w:rsidP="00AC3180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warrant issued: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5C99" w:rsidRPr="00134729" w:rsidTr="00A4600C">
        <w:trPr>
          <w:trHeight w:val="357"/>
        </w:trPr>
        <w:tc>
          <w:tcPr>
            <w:tcW w:w="1091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180" w:rsidRPr="00AC3180" w:rsidRDefault="00AC3180" w:rsidP="00AC3180">
            <w:pPr>
              <w:spacing w:before="60" w:after="60"/>
              <w:rPr>
                <w:rFonts w:ascii="Arial" w:hAnsi="Arial"/>
                <w:sz w:val="20"/>
              </w:rPr>
            </w:pPr>
            <w:r w:rsidRPr="00AC3180">
              <w:rPr>
                <w:rFonts w:ascii="Arial" w:hAnsi="Arial"/>
                <w:sz w:val="20"/>
              </w:rPr>
              <w:t>This defendant has been dealt with by a Court and sentenced to a term of imprisonment.</w:t>
            </w:r>
          </w:p>
          <w:p w:rsidR="00AC3180" w:rsidRPr="00AC3180" w:rsidRDefault="00AC3180" w:rsidP="00AC3180">
            <w:pPr>
              <w:spacing w:before="120" w:after="120"/>
              <w:rPr>
                <w:rFonts w:ascii="Arial" w:hAnsi="Arial"/>
                <w:sz w:val="20"/>
              </w:rPr>
            </w:pPr>
            <w:r w:rsidRPr="00AC3180">
              <w:rPr>
                <w:rFonts w:ascii="Arial" w:hAnsi="Arial"/>
                <w:sz w:val="20"/>
              </w:rPr>
              <w:t>The Sheriff, Commissioner of Police for the State of South Australia and each Member of the Police Force of the State are directed to take the defendant to a specified correctional institution.</w:t>
            </w:r>
          </w:p>
          <w:p w:rsidR="0022603A" w:rsidRPr="00AC3180" w:rsidRDefault="00AC3180" w:rsidP="00AC3180">
            <w:pPr>
              <w:spacing w:before="60" w:after="60"/>
              <w:rPr>
                <w:rFonts w:ascii="Arial" w:hAnsi="Arial"/>
                <w:sz w:val="22"/>
              </w:rPr>
            </w:pPr>
            <w:r w:rsidRPr="00AC3180">
              <w:rPr>
                <w:rFonts w:ascii="Arial" w:hAnsi="Arial"/>
                <w:sz w:val="20"/>
              </w:rPr>
              <w:t>The Chief Executive Officer of the Department for Correctional Services is directed to detain the defendant for the period mentioned.</w:t>
            </w:r>
          </w:p>
        </w:tc>
      </w:tr>
      <w:tr w:rsidR="00A95C99" w:rsidRPr="004201E6" w:rsidTr="00A4600C">
        <w:trPr>
          <w:trHeight w:val="357"/>
        </w:trPr>
        <w:tc>
          <w:tcPr>
            <w:tcW w:w="1091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C99" w:rsidRPr="004201E6" w:rsidRDefault="00A95C99" w:rsidP="00301765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AC3180">
              <w:rPr>
                <w:rFonts w:ascii="Arial" w:hAnsi="Arial" w:cs="Arial"/>
                <w:sz w:val="20"/>
                <w:szCs w:val="22"/>
              </w:rPr>
              <w:tab/>
            </w:r>
            <w:r w:rsidRPr="00AC3180">
              <w:rPr>
                <w:rFonts w:ascii="Arial" w:hAnsi="Arial" w:cs="Arial"/>
                <w:sz w:val="20"/>
                <w:szCs w:val="22"/>
              </w:rPr>
              <w:tab/>
            </w:r>
            <w:r w:rsidRPr="00AC3180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A95C99" w:rsidRPr="00B774F3" w:rsidRDefault="00A95C99" w:rsidP="00AC3180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AC3180"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EA2AED" w:rsidRPr="00B02DD7" w:rsidRDefault="00EA2AED" w:rsidP="0083155C">
      <w:pPr>
        <w:spacing w:before="120"/>
        <w:rPr>
          <w:rFonts w:ascii="Arial" w:hAnsi="Arial" w:cs="Arial"/>
          <w:b/>
          <w:sz w:val="16"/>
          <w:szCs w:val="16"/>
        </w:rPr>
        <w:sectPr w:rsidR="00EA2AED" w:rsidRPr="00B02DD7" w:rsidSect="00B02DD7">
          <w:headerReference w:type="even" r:id="rId10"/>
          <w:headerReference w:type="default" r:id="rId11"/>
          <w:footerReference w:type="first" r:id="rId12"/>
          <w:pgSz w:w="11907" w:h="16840" w:code="9"/>
          <w:pgMar w:top="454" w:right="567" w:bottom="142" w:left="567" w:header="284" w:footer="284" w:gutter="0"/>
          <w:pgNumType w:start="1"/>
          <w:cols w:space="720"/>
          <w:titlePg/>
        </w:sectPr>
      </w:pPr>
    </w:p>
    <w:p w:rsidR="00995312" w:rsidRDefault="00995312" w:rsidP="005006C0">
      <w:r>
        <w:t xml:space="preserve"> </w:t>
      </w:r>
    </w:p>
    <w:p w:rsidR="00450F2E" w:rsidRPr="00B02DD7" w:rsidRDefault="00450F2E" w:rsidP="00B02DD7">
      <w:pPr>
        <w:rPr>
          <w:sz w:val="16"/>
          <w:szCs w:val="16"/>
        </w:rPr>
      </w:pPr>
    </w:p>
    <w:sectPr w:rsidR="00450F2E" w:rsidRPr="00B02DD7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79" w:rsidRDefault="00875A79">
      <w:r>
        <w:separator/>
      </w:r>
    </w:p>
  </w:endnote>
  <w:endnote w:type="continuationSeparator" w:id="0">
    <w:p w:rsidR="00875A79" w:rsidRDefault="008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C7" w:rsidRDefault="00F748C7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79" w:rsidRDefault="00875A79">
      <w:r>
        <w:separator/>
      </w:r>
    </w:p>
  </w:footnote>
  <w:footnote w:type="continuationSeparator" w:id="0">
    <w:p w:rsidR="00875A79" w:rsidRDefault="0087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7C" w:rsidRDefault="00B419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97C" w:rsidRDefault="00B419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7C" w:rsidRDefault="00B4197C">
    <w:pPr>
      <w:pStyle w:val="Header"/>
      <w:framePr w:wrap="around" w:vAnchor="text" w:hAnchor="margin" w:xAlign="center" w:y="1"/>
      <w:rPr>
        <w:rStyle w:val="PageNumber"/>
      </w:rPr>
    </w:pPr>
  </w:p>
  <w:p w:rsidR="00B4197C" w:rsidRDefault="00B4197C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B51"/>
    <w:multiLevelType w:val="hybridMultilevel"/>
    <w:tmpl w:val="171E3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8" w15:restartNumberingAfterBreak="0">
    <w:nsid w:val="43BC43A1"/>
    <w:multiLevelType w:val="hybridMultilevel"/>
    <w:tmpl w:val="873A52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79"/>
    <w:rsid w:val="0001530E"/>
    <w:rsid w:val="00036F76"/>
    <w:rsid w:val="00047337"/>
    <w:rsid w:val="00051B24"/>
    <w:rsid w:val="00051C3D"/>
    <w:rsid w:val="00051EB6"/>
    <w:rsid w:val="00052654"/>
    <w:rsid w:val="000602B2"/>
    <w:rsid w:val="0008054B"/>
    <w:rsid w:val="000A1855"/>
    <w:rsid w:val="000A1FC4"/>
    <w:rsid w:val="000A505D"/>
    <w:rsid w:val="000B598A"/>
    <w:rsid w:val="000B712C"/>
    <w:rsid w:val="000C3935"/>
    <w:rsid w:val="000E1614"/>
    <w:rsid w:val="000E47A6"/>
    <w:rsid w:val="00101CE5"/>
    <w:rsid w:val="001027FE"/>
    <w:rsid w:val="00107F95"/>
    <w:rsid w:val="001228E9"/>
    <w:rsid w:val="0012355B"/>
    <w:rsid w:val="00134729"/>
    <w:rsid w:val="00134772"/>
    <w:rsid w:val="00135D38"/>
    <w:rsid w:val="00137837"/>
    <w:rsid w:val="001548B6"/>
    <w:rsid w:val="00162AA0"/>
    <w:rsid w:val="00182D22"/>
    <w:rsid w:val="0018501D"/>
    <w:rsid w:val="00194325"/>
    <w:rsid w:val="001961F4"/>
    <w:rsid w:val="001A5A3B"/>
    <w:rsid w:val="001A5BB1"/>
    <w:rsid w:val="001B3516"/>
    <w:rsid w:val="001B5B47"/>
    <w:rsid w:val="001C3DA2"/>
    <w:rsid w:val="001C4123"/>
    <w:rsid w:val="001C7505"/>
    <w:rsid w:val="001D1099"/>
    <w:rsid w:val="00223EFE"/>
    <w:rsid w:val="00225FF1"/>
    <w:rsid w:val="0022603A"/>
    <w:rsid w:val="00244811"/>
    <w:rsid w:val="00257D11"/>
    <w:rsid w:val="00270F12"/>
    <w:rsid w:val="002900E6"/>
    <w:rsid w:val="00291BA2"/>
    <w:rsid w:val="00292A7C"/>
    <w:rsid w:val="002935A9"/>
    <w:rsid w:val="002A39B6"/>
    <w:rsid w:val="002B62DB"/>
    <w:rsid w:val="002B748A"/>
    <w:rsid w:val="002E1F5A"/>
    <w:rsid w:val="00301765"/>
    <w:rsid w:val="00311FDD"/>
    <w:rsid w:val="00313259"/>
    <w:rsid w:val="0031445E"/>
    <w:rsid w:val="00317242"/>
    <w:rsid w:val="00333D0D"/>
    <w:rsid w:val="00336933"/>
    <w:rsid w:val="0033754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D5D90"/>
    <w:rsid w:val="003E21F2"/>
    <w:rsid w:val="003E2230"/>
    <w:rsid w:val="003E5409"/>
    <w:rsid w:val="003F67B7"/>
    <w:rsid w:val="0040389B"/>
    <w:rsid w:val="0040545B"/>
    <w:rsid w:val="0041619E"/>
    <w:rsid w:val="004173AF"/>
    <w:rsid w:val="004201E6"/>
    <w:rsid w:val="00430975"/>
    <w:rsid w:val="004341FB"/>
    <w:rsid w:val="004471B5"/>
    <w:rsid w:val="00450F2E"/>
    <w:rsid w:val="004546A3"/>
    <w:rsid w:val="00457C33"/>
    <w:rsid w:val="004603BC"/>
    <w:rsid w:val="00465426"/>
    <w:rsid w:val="00481EAF"/>
    <w:rsid w:val="00482238"/>
    <w:rsid w:val="00487EE6"/>
    <w:rsid w:val="004A5403"/>
    <w:rsid w:val="004A6522"/>
    <w:rsid w:val="004A7AD6"/>
    <w:rsid w:val="004B488E"/>
    <w:rsid w:val="004B6B8D"/>
    <w:rsid w:val="004B7B15"/>
    <w:rsid w:val="004D0BE7"/>
    <w:rsid w:val="004E2589"/>
    <w:rsid w:val="004E3B7C"/>
    <w:rsid w:val="004F25F2"/>
    <w:rsid w:val="005006C0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81BD6"/>
    <w:rsid w:val="0058362B"/>
    <w:rsid w:val="005922EB"/>
    <w:rsid w:val="005939DF"/>
    <w:rsid w:val="005A4DD5"/>
    <w:rsid w:val="005B448D"/>
    <w:rsid w:val="005C2BA5"/>
    <w:rsid w:val="005C3B52"/>
    <w:rsid w:val="005E782A"/>
    <w:rsid w:val="00601083"/>
    <w:rsid w:val="006172E9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45F"/>
    <w:rsid w:val="006945D0"/>
    <w:rsid w:val="00695137"/>
    <w:rsid w:val="006A18C8"/>
    <w:rsid w:val="006F3D88"/>
    <w:rsid w:val="007102A1"/>
    <w:rsid w:val="007110FD"/>
    <w:rsid w:val="00713B19"/>
    <w:rsid w:val="00713B50"/>
    <w:rsid w:val="007232B1"/>
    <w:rsid w:val="00727DB4"/>
    <w:rsid w:val="00730F70"/>
    <w:rsid w:val="00731F5D"/>
    <w:rsid w:val="00736D9B"/>
    <w:rsid w:val="00737EF6"/>
    <w:rsid w:val="007435FC"/>
    <w:rsid w:val="00783956"/>
    <w:rsid w:val="0078509B"/>
    <w:rsid w:val="00791AD6"/>
    <w:rsid w:val="007A3CE3"/>
    <w:rsid w:val="007B19EC"/>
    <w:rsid w:val="007B266E"/>
    <w:rsid w:val="007D648E"/>
    <w:rsid w:val="007D6FD0"/>
    <w:rsid w:val="007D77C9"/>
    <w:rsid w:val="007F2AEC"/>
    <w:rsid w:val="007F3ADF"/>
    <w:rsid w:val="00807DBB"/>
    <w:rsid w:val="00810618"/>
    <w:rsid w:val="00811DBE"/>
    <w:rsid w:val="00817572"/>
    <w:rsid w:val="0083155C"/>
    <w:rsid w:val="0084435B"/>
    <w:rsid w:val="00845CAE"/>
    <w:rsid w:val="00846009"/>
    <w:rsid w:val="00852003"/>
    <w:rsid w:val="00853515"/>
    <w:rsid w:val="0086770C"/>
    <w:rsid w:val="00873A8F"/>
    <w:rsid w:val="008743B0"/>
    <w:rsid w:val="00875A79"/>
    <w:rsid w:val="00894907"/>
    <w:rsid w:val="008A0B67"/>
    <w:rsid w:val="008A1680"/>
    <w:rsid w:val="008B6417"/>
    <w:rsid w:val="008F4DD1"/>
    <w:rsid w:val="008F5829"/>
    <w:rsid w:val="008F7B6C"/>
    <w:rsid w:val="0090077A"/>
    <w:rsid w:val="00957FC8"/>
    <w:rsid w:val="009735C3"/>
    <w:rsid w:val="00975E06"/>
    <w:rsid w:val="00995312"/>
    <w:rsid w:val="009B5A59"/>
    <w:rsid w:val="009C3881"/>
    <w:rsid w:val="009C6D69"/>
    <w:rsid w:val="009D2CD2"/>
    <w:rsid w:val="00A02D27"/>
    <w:rsid w:val="00A02E3E"/>
    <w:rsid w:val="00A0569A"/>
    <w:rsid w:val="00A166FD"/>
    <w:rsid w:val="00A2577C"/>
    <w:rsid w:val="00A4600C"/>
    <w:rsid w:val="00A5020D"/>
    <w:rsid w:val="00A61BF9"/>
    <w:rsid w:val="00A71732"/>
    <w:rsid w:val="00A754B0"/>
    <w:rsid w:val="00A95C99"/>
    <w:rsid w:val="00AA448E"/>
    <w:rsid w:val="00AC3180"/>
    <w:rsid w:val="00AD4576"/>
    <w:rsid w:val="00AD4708"/>
    <w:rsid w:val="00AD5E6B"/>
    <w:rsid w:val="00AE5185"/>
    <w:rsid w:val="00AE74D4"/>
    <w:rsid w:val="00AF4173"/>
    <w:rsid w:val="00AF6C4F"/>
    <w:rsid w:val="00B02DD7"/>
    <w:rsid w:val="00B33C4F"/>
    <w:rsid w:val="00B4197C"/>
    <w:rsid w:val="00B44081"/>
    <w:rsid w:val="00B70012"/>
    <w:rsid w:val="00B70E4D"/>
    <w:rsid w:val="00B71488"/>
    <w:rsid w:val="00B72AF2"/>
    <w:rsid w:val="00B75F7E"/>
    <w:rsid w:val="00B774F3"/>
    <w:rsid w:val="00BC009C"/>
    <w:rsid w:val="00BC5A9A"/>
    <w:rsid w:val="00BC5ED6"/>
    <w:rsid w:val="00BC60BF"/>
    <w:rsid w:val="00BC72D8"/>
    <w:rsid w:val="00BD16E6"/>
    <w:rsid w:val="00BE2C92"/>
    <w:rsid w:val="00BE7A6E"/>
    <w:rsid w:val="00BF2C92"/>
    <w:rsid w:val="00BF5541"/>
    <w:rsid w:val="00C070FE"/>
    <w:rsid w:val="00C07BDD"/>
    <w:rsid w:val="00C1655E"/>
    <w:rsid w:val="00C352B0"/>
    <w:rsid w:val="00C355DE"/>
    <w:rsid w:val="00C50A3B"/>
    <w:rsid w:val="00C6014F"/>
    <w:rsid w:val="00C7111E"/>
    <w:rsid w:val="00C76F8F"/>
    <w:rsid w:val="00C90708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E06CA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662A4"/>
    <w:rsid w:val="00F6714D"/>
    <w:rsid w:val="00F748C7"/>
    <w:rsid w:val="00F86489"/>
    <w:rsid w:val="00F96A3D"/>
    <w:rsid w:val="00FA1A5C"/>
    <w:rsid w:val="00FA52F2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C121-8CFD-4FEC-B98B-B1F3B23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Rules%20of%20Court\Forms\Civil\Form%2033%20-%20Warrant%20of%20Committment%20for%20Contem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729D3-D934-4E6E-BA6C-E34540244D01}"/>
</file>

<file path=customXml/itemProps2.xml><?xml version="1.0" encoding="utf-8"?>
<ds:datastoreItem xmlns:ds="http://schemas.openxmlformats.org/officeDocument/2006/customXml" ds:itemID="{F015D16B-4891-498D-BAA7-631C6E023BC6}"/>
</file>

<file path=customXml/itemProps3.xml><?xml version="1.0" encoding="utf-8"?>
<ds:datastoreItem xmlns:ds="http://schemas.openxmlformats.org/officeDocument/2006/customXml" ds:itemID="{392C9436-3CDB-427B-BC05-8D946194E0AA}"/>
</file>

<file path=customXml/itemProps4.xml><?xml version="1.0" encoding="utf-8"?>
<ds:datastoreItem xmlns:ds="http://schemas.openxmlformats.org/officeDocument/2006/customXml" ds:itemID="{4C4C8A12-FF24-4886-B4F1-9A399B327EBB}"/>
</file>

<file path=docProps/app.xml><?xml version="1.0" encoding="utf-8"?>
<Properties xmlns="http://schemas.openxmlformats.org/officeDocument/2006/extended-properties" xmlns:vt="http://schemas.openxmlformats.org/officeDocument/2006/docPropsVTypes">
  <Template>Form 33 - Warrant of Committment for Contempt</Template>
  <TotalTime>20</TotalTime>
  <Pages>1</Pages>
  <Words>178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1672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24 - Warrant of Commitment (Contempt of Court)</dc:title>
  <dc:subject/>
  <dc:creator>Courts Administration Authority</dc:creator>
  <cp:keywords/>
  <cp:revision>4</cp:revision>
  <cp:lastPrinted>2017-05-30T00:58:00Z</cp:lastPrinted>
  <dcterms:created xsi:type="dcterms:W3CDTF">2017-05-29T01:15:00Z</dcterms:created>
  <dcterms:modified xsi:type="dcterms:W3CDTF">2017-08-30T01:36:00Z</dcterms:modified>
</cp:coreProperties>
</file>